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67EB" w14:textId="393369EB" w:rsidR="00437541" w:rsidRPr="006004D1" w:rsidRDefault="00F96D46">
      <w:pPr>
        <w:spacing w:line="192" w:lineRule="auto"/>
        <w:jc w:val="center"/>
        <w:rPr>
          <w:rFonts w:ascii="Pretendard SemiBold" w:eastAsia="Pretendard SemiBold" w:hAnsi="Pretendard SemiBold"/>
          <w:b/>
          <w:sz w:val="30"/>
          <w:szCs w:val="30"/>
        </w:rPr>
      </w:pPr>
      <w:r w:rsidRPr="00244786">
        <w:rPr>
          <w:rFonts w:ascii="Pretendard SemiBold" w:eastAsia="Pretendard SemiBold" w:hAnsi="Pretendard SemiBold"/>
          <w:b/>
          <w:kern w:val="0"/>
          <w:sz w:val="30"/>
          <w:szCs w:val="30"/>
          <w:fitText w:val="6634" w:id="-1421098752"/>
        </w:rPr>
        <w:t xml:space="preserve">The </w:t>
      </w:r>
      <w:r w:rsidR="000F689E" w:rsidRPr="00244786">
        <w:rPr>
          <w:rFonts w:ascii="Pretendard SemiBold" w:eastAsia="Pretendard SemiBold" w:hAnsi="Pretendard SemiBold" w:hint="eastAsia"/>
          <w:b/>
          <w:kern w:val="0"/>
          <w:sz w:val="30"/>
          <w:szCs w:val="30"/>
          <w:fitText w:val="6634" w:id="-1421098752"/>
        </w:rPr>
        <w:t>20</w:t>
      </w:r>
      <w:r w:rsidRPr="00244786">
        <w:rPr>
          <w:rFonts w:ascii="Pretendard SemiBold" w:eastAsia="Pretendard SemiBold" w:hAnsi="Pretendard SemiBold"/>
          <w:b/>
          <w:kern w:val="0"/>
          <w:sz w:val="30"/>
          <w:szCs w:val="30"/>
          <w:fitText w:val="6634" w:id="-1421098752"/>
          <w:vertAlign w:val="superscript"/>
        </w:rPr>
        <w:t>th</w:t>
      </w:r>
      <w:r w:rsidRPr="00244786">
        <w:rPr>
          <w:rFonts w:ascii="Pretendard SemiBold" w:eastAsia="Pretendard SemiBold" w:hAnsi="Pretendard SemiBold"/>
          <w:b/>
          <w:kern w:val="0"/>
          <w:sz w:val="30"/>
          <w:szCs w:val="30"/>
          <w:fitText w:val="6634" w:id="-1421098752"/>
        </w:rPr>
        <w:t xml:space="preserve"> Korean Speech Contest in Malaysi</w:t>
      </w:r>
      <w:r w:rsidRPr="00244786">
        <w:rPr>
          <w:rFonts w:ascii="Pretendard SemiBold" w:eastAsia="Pretendard SemiBold" w:hAnsi="Pretendard SemiBold"/>
          <w:b/>
          <w:spacing w:val="270"/>
          <w:kern w:val="0"/>
          <w:sz w:val="30"/>
          <w:szCs w:val="30"/>
          <w:fitText w:val="6634" w:id="-1421098752"/>
        </w:rPr>
        <w:t>a</w:t>
      </w:r>
    </w:p>
    <w:p w14:paraId="55F47790" w14:textId="77777777" w:rsidR="00437541" w:rsidRPr="006004D1" w:rsidRDefault="00F96D46">
      <w:pPr>
        <w:spacing w:line="192" w:lineRule="auto"/>
        <w:jc w:val="center"/>
        <w:rPr>
          <w:rFonts w:ascii="Pretendard SemiBold" w:eastAsia="Pretendard SemiBold" w:hAnsi="Pretendard SemiBold"/>
          <w:b/>
          <w:sz w:val="30"/>
          <w:szCs w:val="30"/>
        </w:rPr>
      </w:pPr>
      <w:r w:rsidRPr="00244786">
        <w:rPr>
          <w:rFonts w:ascii="Pretendard SemiBold" w:eastAsia="Pretendard SemiBold" w:hAnsi="Pretendard SemiBold"/>
          <w:b/>
          <w:spacing w:val="30"/>
          <w:kern w:val="0"/>
          <w:sz w:val="30"/>
          <w:szCs w:val="30"/>
          <w:fitText w:val="3799" w:id="-1421098495"/>
        </w:rPr>
        <w:t xml:space="preserve">- Application Form </w:t>
      </w:r>
      <w:r w:rsidRPr="00244786">
        <w:rPr>
          <w:rFonts w:ascii="Pretendard SemiBold" w:eastAsia="Pretendard SemiBold" w:hAnsi="Pretendard SemiBold"/>
          <w:b/>
          <w:spacing w:val="255"/>
          <w:kern w:val="0"/>
          <w:sz w:val="30"/>
          <w:szCs w:val="30"/>
          <w:fitText w:val="3799" w:id="-1421098495"/>
        </w:rPr>
        <w:t>-</w:t>
      </w:r>
    </w:p>
    <w:p w14:paraId="1E9BBD4F" w14:textId="77777777" w:rsidR="00437541" w:rsidRDefault="00437541">
      <w:pPr>
        <w:rPr>
          <w:b/>
          <w:sz w:val="22"/>
          <w:szCs w:val="22"/>
        </w:rPr>
      </w:pPr>
    </w:p>
    <w:tbl>
      <w:tblPr>
        <w:tblStyle w:val="a"/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2748"/>
        <w:gridCol w:w="1812"/>
        <w:gridCol w:w="3820"/>
      </w:tblGrid>
      <w:tr w:rsidR="00437541" w14:paraId="41B347E8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57BA4C0D" w14:textId="77777777" w:rsidR="00437541" w:rsidRDefault="00F96D46">
            <w:pPr>
              <w:jc w:val="center"/>
            </w:pPr>
            <w:r>
              <w:t>Name</w:t>
            </w:r>
          </w:p>
        </w:tc>
        <w:tc>
          <w:tcPr>
            <w:tcW w:w="8380" w:type="dxa"/>
            <w:gridSpan w:val="3"/>
            <w:vAlign w:val="center"/>
          </w:tcPr>
          <w:p w14:paraId="21046C16" w14:textId="77777777" w:rsidR="00437541" w:rsidRDefault="00437541"/>
        </w:tc>
      </w:tr>
      <w:tr w:rsidR="00437541" w14:paraId="25DB4563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15DA66CD" w14:textId="77777777" w:rsidR="00437541" w:rsidRDefault="00F96D46">
            <w:pPr>
              <w:jc w:val="center"/>
            </w:pPr>
            <w:r>
              <w:t>Nationality</w:t>
            </w:r>
          </w:p>
        </w:tc>
        <w:tc>
          <w:tcPr>
            <w:tcW w:w="2748" w:type="dxa"/>
            <w:vAlign w:val="center"/>
          </w:tcPr>
          <w:p w14:paraId="76A67FF1" w14:textId="77777777" w:rsidR="00437541" w:rsidRDefault="00437541"/>
        </w:tc>
        <w:tc>
          <w:tcPr>
            <w:tcW w:w="1812" w:type="dxa"/>
            <w:shd w:val="clear" w:color="auto" w:fill="DEEBF6"/>
            <w:vAlign w:val="center"/>
          </w:tcPr>
          <w:p w14:paraId="6C87269A" w14:textId="77777777" w:rsidR="00437541" w:rsidRDefault="00F96D46">
            <w:pPr>
              <w:jc w:val="center"/>
            </w:pPr>
            <w:r>
              <w:t>Gender</w:t>
            </w:r>
          </w:p>
        </w:tc>
        <w:tc>
          <w:tcPr>
            <w:tcW w:w="3820" w:type="dxa"/>
            <w:vAlign w:val="center"/>
          </w:tcPr>
          <w:p w14:paraId="17E0CB13" w14:textId="77777777" w:rsidR="00437541" w:rsidRDefault="00F96D46">
            <w:r>
              <w:t xml:space="preserve">   Male (     )     Female (     )</w:t>
            </w:r>
          </w:p>
        </w:tc>
      </w:tr>
      <w:tr w:rsidR="00437541" w14:paraId="31B5114B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6801A441" w14:textId="77777777" w:rsidR="00437541" w:rsidRDefault="00F96D46">
            <w:pPr>
              <w:jc w:val="center"/>
            </w:pPr>
            <w:r>
              <w:t>IC/Passport No.</w:t>
            </w:r>
          </w:p>
        </w:tc>
        <w:tc>
          <w:tcPr>
            <w:tcW w:w="2748" w:type="dxa"/>
            <w:vAlign w:val="center"/>
          </w:tcPr>
          <w:p w14:paraId="220741C8" w14:textId="77777777" w:rsidR="00437541" w:rsidRDefault="00437541"/>
        </w:tc>
        <w:tc>
          <w:tcPr>
            <w:tcW w:w="1812" w:type="dxa"/>
            <w:shd w:val="clear" w:color="auto" w:fill="DEEBF6"/>
            <w:vAlign w:val="center"/>
          </w:tcPr>
          <w:p w14:paraId="0B736C47" w14:textId="77777777" w:rsidR="00437541" w:rsidRDefault="00F96D46">
            <w:pPr>
              <w:jc w:val="center"/>
            </w:pPr>
            <w:r>
              <w:t>Date of Birth</w:t>
            </w:r>
          </w:p>
        </w:tc>
        <w:tc>
          <w:tcPr>
            <w:tcW w:w="3820" w:type="dxa"/>
            <w:vAlign w:val="center"/>
          </w:tcPr>
          <w:p w14:paraId="660D925E" w14:textId="77777777" w:rsidR="00437541" w:rsidRDefault="00F96D46">
            <w:r>
              <w:t xml:space="preserve">     .        .          </w:t>
            </w:r>
            <w:r>
              <w:rPr>
                <w:sz w:val="16"/>
                <w:szCs w:val="16"/>
              </w:rPr>
              <w:t>(dd/mm/</w:t>
            </w:r>
            <w:proofErr w:type="spellStart"/>
            <w:r>
              <w:rPr>
                <w:sz w:val="16"/>
                <w:szCs w:val="16"/>
              </w:rPr>
              <w:t>yy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437541" w14:paraId="1B40349B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0A65285E" w14:textId="77777777" w:rsidR="00437541" w:rsidRDefault="00F96D46">
            <w:pPr>
              <w:jc w:val="center"/>
            </w:pPr>
            <w:r>
              <w:t>Address</w:t>
            </w:r>
          </w:p>
        </w:tc>
        <w:tc>
          <w:tcPr>
            <w:tcW w:w="8380" w:type="dxa"/>
            <w:gridSpan w:val="3"/>
            <w:vAlign w:val="center"/>
          </w:tcPr>
          <w:p w14:paraId="65CA4183" w14:textId="6730DBD4" w:rsidR="004E7BB8" w:rsidRDefault="004E7BB8"/>
        </w:tc>
      </w:tr>
      <w:tr w:rsidR="00437541" w14:paraId="088F0538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092ED503" w14:textId="77777777" w:rsidR="00437541" w:rsidRDefault="00F96D46">
            <w:pPr>
              <w:jc w:val="center"/>
            </w:pPr>
            <w:r>
              <w:t xml:space="preserve">Occupation </w:t>
            </w:r>
          </w:p>
        </w:tc>
        <w:tc>
          <w:tcPr>
            <w:tcW w:w="2748" w:type="dxa"/>
            <w:vAlign w:val="center"/>
          </w:tcPr>
          <w:p w14:paraId="64AE7821" w14:textId="77777777" w:rsidR="00437541" w:rsidRDefault="00437541"/>
        </w:tc>
        <w:tc>
          <w:tcPr>
            <w:tcW w:w="1812" w:type="dxa"/>
            <w:shd w:val="clear" w:color="auto" w:fill="DEEBF6"/>
            <w:vAlign w:val="center"/>
          </w:tcPr>
          <w:p w14:paraId="144371FE" w14:textId="77777777" w:rsidR="002E21BD" w:rsidRDefault="00733E2B">
            <w:pPr>
              <w:jc w:val="center"/>
            </w:pPr>
            <w:r>
              <w:t>School</w:t>
            </w:r>
            <w:r w:rsidR="002E21BD">
              <w:rPr>
                <w:rFonts w:hint="eastAsia"/>
              </w:rPr>
              <w:t>/</w:t>
            </w:r>
          </w:p>
          <w:p w14:paraId="7A78D53E" w14:textId="77777777" w:rsidR="00437541" w:rsidRDefault="00F96D46">
            <w:pPr>
              <w:jc w:val="center"/>
            </w:pPr>
            <w:r>
              <w:t>Organization</w:t>
            </w:r>
          </w:p>
        </w:tc>
        <w:tc>
          <w:tcPr>
            <w:tcW w:w="3820" w:type="dxa"/>
            <w:vAlign w:val="center"/>
          </w:tcPr>
          <w:p w14:paraId="08999FAA" w14:textId="77777777" w:rsidR="00437541" w:rsidRDefault="00437541"/>
        </w:tc>
      </w:tr>
      <w:tr w:rsidR="00437541" w14:paraId="6504043E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71C7DB41" w14:textId="77777777" w:rsidR="00437541" w:rsidRDefault="00F96D46">
            <w:pPr>
              <w:jc w:val="center"/>
            </w:pPr>
            <w:r>
              <w:t>Tel No. (H/P)</w:t>
            </w:r>
          </w:p>
        </w:tc>
        <w:tc>
          <w:tcPr>
            <w:tcW w:w="2748" w:type="dxa"/>
            <w:vAlign w:val="center"/>
          </w:tcPr>
          <w:p w14:paraId="1B33495F" w14:textId="77777777" w:rsidR="00437541" w:rsidRDefault="00437541"/>
        </w:tc>
        <w:tc>
          <w:tcPr>
            <w:tcW w:w="1812" w:type="dxa"/>
            <w:shd w:val="clear" w:color="auto" w:fill="DEEBF6"/>
            <w:vAlign w:val="center"/>
          </w:tcPr>
          <w:p w14:paraId="199285A0" w14:textId="77777777" w:rsidR="00437541" w:rsidRDefault="00F96D46">
            <w:pPr>
              <w:jc w:val="center"/>
            </w:pPr>
            <w:r>
              <w:t>E-mail</w:t>
            </w:r>
          </w:p>
        </w:tc>
        <w:tc>
          <w:tcPr>
            <w:tcW w:w="3820" w:type="dxa"/>
            <w:vAlign w:val="center"/>
          </w:tcPr>
          <w:p w14:paraId="251D02E0" w14:textId="77777777" w:rsidR="00437541" w:rsidRDefault="00437541"/>
        </w:tc>
      </w:tr>
      <w:tr w:rsidR="00437541" w14:paraId="0392602B" w14:textId="77777777" w:rsidTr="00C30D8D">
        <w:trPr>
          <w:cantSplit/>
          <w:trHeight w:val="397"/>
          <w:jc w:val="center"/>
        </w:trPr>
        <w:tc>
          <w:tcPr>
            <w:tcW w:w="10194" w:type="dxa"/>
            <w:gridSpan w:val="4"/>
            <w:shd w:val="clear" w:color="auto" w:fill="F2F2F2"/>
          </w:tcPr>
          <w:p w14:paraId="6623B98E" w14:textId="77777777" w:rsidR="00437541" w:rsidRDefault="00F96D46">
            <w:pPr>
              <w:jc w:val="center"/>
              <w:rPr>
                <w:b/>
              </w:rPr>
            </w:pPr>
            <w:r>
              <w:rPr>
                <w:b/>
              </w:rPr>
              <w:t>KOREAN LANGUAGE LEARNING EXPERIENCE</w:t>
            </w:r>
          </w:p>
        </w:tc>
      </w:tr>
      <w:tr w:rsidR="00437541" w14:paraId="5251FDC0" w14:textId="77777777" w:rsidTr="00C30D8D">
        <w:trPr>
          <w:cantSplit/>
          <w:trHeight w:val="1587"/>
          <w:jc w:val="center"/>
        </w:trPr>
        <w:tc>
          <w:tcPr>
            <w:tcW w:w="10194" w:type="dxa"/>
            <w:gridSpan w:val="4"/>
          </w:tcPr>
          <w:p w14:paraId="21801476" w14:textId="77777777" w:rsidR="00437541" w:rsidRDefault="00F96D46">
            <w:pPr>
              <w:spacing w:line="276" w:lineRule="auto"/>
            </w:pPr>
            <w:r>
              <w:t>How long have you studied the Korean language?</w:t>
            </w:r>
          </w:p>
          <w:p w14:paraId="499DA73E" w14:textId="77777777" w:rsidR="00437541" w:rsidRDefault="00F96D46">
            <w:pPr>
              <w:spacing w:line="276" w:lineRule="auto"/>
            </w:pPr>
            <w:r>
              <w:t xml:space="preserve">        Period:  _______________ </w:t>
            </w:r>
            <w:proofErr w:type="gramStart"/>
            <w:r>
              <w:t>~  _</w:t>
            </w:r>
            <w:proofErr w:type="gramEnd"/>
            <w:r>
              <w:t xml:space="preserve">_________________   </w:t>
            </w:r>
            <w:r w:rsidR="002E21BD">
              <w:rPr>
                <w:rFonts w:hint="eastAsia"/>
              </w:rPr>
              <w:t>Institution</w:t>
            </w:r>
            <w:r>
              <w:t>: _____________________________________</w:t>
            </w:r>
          </w:p>
          <w:p w14:paraId="4025CE17" w14:textId="77777777" w:rsidR="00437541" w:rsidRDefault="00F96D46">
            <w:pPr>
              <w:spacing w:line="276" w:lineRule="auto"/>
            </w:pPr>
            <w:r>
              <w:t xml:space="preserve">        Period:  _______________ </w:t>
            </w:r>
            <w:proofErr w:type="gramStart"/>
            <w:r>
              <w:t>~  _</w:t>
            </w:r>
            <w:proofErr w:type="gramEnd"/>
            <w:r>
              <w:t xml:space="preserve">_________________   </w:t>
            </w:r>
            <w:r w:rsidR="002E21BD">
              <w:rPr>
                <w:rFonts w:hint="eastAsia"/>
              </w:rPr>
              <w:t>Institution</w:t>
            </w:r>
            <w:r>
              <w:t>: _____________________________________</w:t>
            </w:r>
          </w:p>
          <w:p w14:paraId="056016A9" w14:textId="77777777" w:rsidR="00437541" w:rsidRDefault="00F96D46">
            <w:pPr>
              <w:spacing w:line="276" w:lineRule="auto"/>
            </w:pPr>
            <w:r>
              <w:t xml:space="preserve">        Self-study:  __________________________________</w:t>
            </w:r>
          </w:p>
        </w:tc>
      </w:tr>
      <w:tr w:rsidR="00437541" w14:paraId="1712B75A" w14:textId="77777777" w:rsidTr="00C30D8D">
        <w:trPr>
          <w:cantSplit/>
          <w:trHeight w:val="397"/>
          <w:jc w:val="center"/>
        </w:trPr>
        <w:tc>
          <w:tcPr>
            <w:tcW w:w="10194" w:type="dxa"/>
            <w:gridSpan w:val="4"/>
            <w:shd w:val="clear" w:color="auto" w:fill="F2F2F2"/>
          </w:tcPr>
          <w:p w14:paraId="2E809CF9" w14:textId="77777777" w:rsidR="00437541" w:rsidRDefault="00F96D46">
            <w:pPr>
              <w:jc w:val="center"/>
              <w:rPr>
                <w:b/>
              </w:rPr>
            </w:pPr>
            <w:r>
              <w:rPr>
                <w:b/>
              </w:rPr>
              <w:t>EXPERIENCE OF VISIT/TRAVEL TO KOREA</w:t>
            </w:r>
          </w:p>
        </w:tc>
      </w:tr>
      <w:tr w:rsidR="00437541" w14:paraId="5F7D6757" w14:textId="77777777" w:rsidTr="00C30D8D">
        <w:trPr>
          <w:cantSplit/>
          <w:trHeight w:val="737"/>
          <w:jc w:val="center"/>
        </w:trPr>
        <w:tc>
          <w:tcPr>
            <w:tcW w:w="10194" w:type="dxa"/>
            <w:gridSpan w:val="4"/>
          </w:tcPr>
          <w:p w14:paraId="4410C8B1" w14:textId="77777777" w:rsidR="00437541" w:rsidRDefault="00F96D46">
            <w:r>
              <w:t>Have you ever visited or lived in Korea before?</w:t>
            </w:r>
          </w:p>
          <w:p w14:paraId="52F015B3" w14:textId="77777777" w:rsidR="00437541" w:rsidRDefault="00F96D46">
            <w:r>
              <w:t xml:space="preserve">                            ▣ Yes (If yes, please state the length ______________________  ▣ No _____</w:t>
            </w:r>
          </w:p>
        </w:tc>
      </w:tr>
      <w:tr w:rsidR="00437541" w14:paraId="22393771" w14:textId="77777777" w:rsidTr="00C30D8D">
        <w:trPr>
          <w:cantSplit/>
          <w:trHeight w:val="1701"/>
          <w:jc w:val="center"/>
        </w:trPr>
        <w:tc>
          <w:tcPr>
            <w:tcW w:w="10194" w:type="dxa"/>
            <w:gridSpan w:val="4"/>
          </w:tcPr>
          <w:p w14:paraId="68F26359" w14:textId="77777777" w:rsidR="00437541" w:rsidRDefault="00F96D46">
            <w:r>
              <w:t>Have you ever participated in the Korean language speech contest(s) in/outside Malaysia?</w:t>
            </w:r>
          </w:p>
          <w:p w14:paraId="35DA3901" w14:textId="77777777" w:rsidR="00437541" w:rsidRDefault="00F96D46">
            <w:r>
              <w:t xml:space="preserve">                            ▣ Yes (which level?) ____________                          ▣ No _____</w:t>
            </w:r>
          </w:p>
          <w:p w14:paraId="0FC9B5E1" w14:textId="77777777" w:rsidR="00437541" w:rsidRDefault="00F96D46">
            <w:r>
              <w:t xml:space="preserve"> (If yes) Did you receive any prize? </w:t>
            </w:r>
          </w:p>
          <w:p w14:paraId="48533C66" w14:textId="77777777" w:rsidR="00437541" w:rsidRDefault="00F96D46">
            <w:r>
              <w:t xml:space="preserve">                            ▣ Yes (which prize?) ____________                          ▣ No _____</w:t>
            </w:r>
          </w:p>
          <w:p w14:paraId="3C40EFB8" w14:textId="7EA97800" w:rsidR="00437541" w:rsidRDefault="00F96D46">
            <w:r>
              <w:t xml:space="preserve">* If </w:t>
            </w:r>
            <w:proofErr w:type="gramStart"/>
            <w:r>
              <w:t>Yes</w:t>
            </w:r>
            <w:proofErr w:type="gramEnd"/>
            <w:r>
              <w:t>, please attach the script file used in the previous contest(s)</w:t>
            </w:r>
            <w:r w:rsidR="004E7BB8">
              <w:t xml:space="preserve"> </w:t>
            </w:r>
            <w:r w:rsidR="004E7BB8">
              <w:rPr>
                <w:rFonts w:hint="eastAsia"/>
              </w:rPr>
              <w:t>at</w:t>
            </w:r>
            <w:r w:rsidR="004E7BB8">
              <w:t xml:space="preserve"> </w:t>
            </w:r>
            <w:r w:rsidR="004E7BB8">
              <w:rPr>
                <w:rFonts w:hint="eastAsia"/>
              </w:rPr>
              <w:t>table</w:t>
            </w:r>
            <w:r w:rsidR="004E7BB8">
              <w:t xml:space="preserve"> </w:t>
            </w:r>
            <w:r w:rsidR="004E7BB8">
              <w:rPr>
                <w:rFonts w:hint="eastAsia"/>
              </w:rPr>
              <w:t>no.3</w:t>
            </w:r>
          </w:p>
        </w:tc>
      </w:tr>
      <w:tr w:rsidR="00437541" w14:paraId="75F42AFA" w14:textId="77777777" w:rsidTr="00C30D8D">
        <w:trPr>
          <w:cantSplit/>
          <w:trHeight w:val="1361"/>
          <w:jc w:val="center"/>
        </w:trPr>
        <w:tc>
          <w:tcPr>
            <w:tcW w:w="10194" w:type="dxa"/>
            <w:gridSpan w:val="4"/>
          </w:tcPr>
          <w:p w14:paraId="1B5A031A" w14:textId="062FB5B3" w:rsidR="002838D1" w:rsidRDefault="00F96D46" w:rsidP="000F689E">
            <w:pPr>
              <w:spacing w:line="360" w:lineRule="auto"/>
            </w:pPr>
            <w:r>
              <w:t xml:space="preserve">Which </w:t>
            </w:r>
            <w:r w:rsidR="00562B34">
              <w:t>Division/L</w:t>
            </w:r>
            <w:r>
              <w:t>evel do you want to compete in this Korean Language Speech Contest? (3-5 minutes)</w:t>
            </w:r>
          </w:p>
          <w:tbl>
            <w:tblPr>
              <w:tblStyle w:val="TableGrid"/>
              <w:tblW w:w="0" w:type="auto"/>
              <w:tblInd w:w="2378" w:type="dxa"/>
              <w:tblLook w:val="04A0" w:firstRow="1" w:lastRow="0" w:firstColumn="1" w:lastColumn="0" w:noHBand="0" w:noVBand="1"/>
            </w:tblPr>
            <w:tblGrid>
              <w:gridCol w:w="1228"/>
              <w:gridCol w:w="1445"/>
              <w:gridCol w:w="2520"/>
            </w:tblGrid>
            <w:tr w:rsidR="000F689E" w14:paraId="1C1CC713" w14:textId="77777777" w:rsidTr="000F689E">
              <w:trPr>
                <w:trHeight w:val="374"/>
              </w:trPr>
              <w:tc>
                <w:tcPr>
                  <w:tcW w:w="1228" w:type="dxa"/>
                  <w:vAlign w:val="center"/>
                </w:tcPr>
                <w:p w14:paraId="625B1438" w14:textId="3F3689E8" w:rsidR="000F689E" w:rsidRPr="000F689E" w:rsidRDefault="000F689E" w:rsidP="000F689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0F689E">
                    <w:rPr>
                      <w:b/>
                      <w:bCs/>
                      <w:sz w:val="16"/>
                      <w:szCs w:val="16"/>
                    </w:rPr>
                    <w:t>Category</w:t>
                  </w:r>
                </w:p>
              </w:tc>
              <w:tc>
                <w:tcPr>
                  <w:tcW w:w="1445" w:type="dxa"/>
                  <w:shd w:val="clear" w:color="auto" w:fill="FFF2CC" w:themeFill="accent4" w:themeFillTint="33"/>
                  <w:vAlign w:val="center"/>
                </w:tcPr>
                <w:p w14:paraId="5B23809C" w14:textId="552E659F" w:rsidR="000F689E" w:rsidRDefault="000F689E" w:rsidP="000F689E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Basic</w:t>
                  </w:r>
                </w:p>
              </w:tc>
              <w:tc>
                <w:tcPr>
                  <w:tcW w:w="2520" w:type="dxa"/>
                  <w:shd w:val="clear" w:color="auto" w:fill="FFF2CC" w:themeFill="accent4" w:themeFillTint="33"/>
                  <w:vAlign w:val="center"/>
                </w:tcPr>
                <w:p w14:paraId="7C09B975" w14:textId="2DA267D6" w:rsidR="000F689E" w:rsidRDefault="000F689E" w:rsidP="000F689E">
                  <w:pPr>
                    <w:spacing w:line="360" w:lineRule="auto"/>
                    <w:jc w:val="center"/>
                  </w:pPr>
                  <w:r w:rsidRPr="000F689E">
                    <w:t>Intermediate/Advance</w:t>
                  </w:r>
                </w:p>
              </w:tc>
            </w:tr>
            <w:tr w:rsidR="000F689E" w14:paraId="69C82B97" w14:textId="77777777" w:rsidTr="000F689E">
              <w:tc>
                <w:tcPr>
                  <w:tcW w:w="1228" w:type="dxa"/>
                  <w:shd w:val="clear" w:color="auto" w:fill="DEEAF6" w:themeFill="accent1" w:themeFillTint="33"/>
                  <w:vAlign w:val="center"/>
                </w:tcPr>
                <w:p w14:paraId="170DEA43" w14:textId="68B332D7" w:rsidR="000F689E" w:rsidRDefault="000F689E" w:rsidP="000F689E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Junior</w:t>
                  </w:r>
                </w:p>
              </w:tc>
              <w:tc>
                <w:tcPr>
                  <w:tcW w:w="1445" w:type="dxa"/>
                  <w:vAlign w:val="center"/>
                </w:tcPr>
                <w:p w14:paraId="0BE0D553" w14:textId="77777777" w:rsidR="000F689E" w:rsidRDefault="000F689E" w:rsidP="000F689E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2520" w:type="dxa"/>
                  <w:vAlign w:val="center"/>
                </w:tcPr>
                <w:p w14:paraId="4B64817B" w14:textId="77777777" w:rsidR="000F689E" w:rsidRDefault="000F689E" w:rsidP="000F689E">
                  <w:pPr>
                    <w:spacing w:line="360" w:lineRule="auto"/>
                    <w:jc w:val="center"/>
                  </w:pPr>
                </w:p>
              </w:tc>
            </w:tr>
            <w:tr w:rsidR="000F689E" w14:paraId="2077FFFD" w14:textId="77777777" w:rsidTr="000F689E">
              <w:tc>
                <w:tcPr>
                  <w:tcW w:w="1228" w:type="dxa"/>
                  <w:shd w:val="clear" w:color="auto" w:fill="DEEAF6" w:themeFill="accent1" w:themeFillTint="33"/>
                  <w:vAlign w:val="center"/>
                </w:tcPr>
                <w:p w14:paraId="3F3D2CE0" w14:textId="786B5EA8" w:rsidR="000F689E" w:rsidRDefault="000F689E" w:rsidP="000F689E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Adult</w:t>
                  </w:r>
                </w:p>
              </w:tc>
              <w:tc>
                <w:tcPr>
                  <w:tcW w:w="1445" w:type="dxa"/>
                  <w:vAlign w:val="center"/>
                </w:tcPr>
                <w:p w14:paraId="28EF723B" w14:textId="77777777" w:rsidR="000F689E" w:rsidRDefault="000F689E" w:rsidP="000F689E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2520" w:type="dxa"/>
                  <w:vAlign w:val="center"/>
                </w:tcPr>
                <w:p w14:paraId="04FE07A5" w14:textId="77777777" w:rsidR="000F689E" w:rsidRDefault="000F689E" w:rsidP="000F689E">
                  <w:pPr>
                    <w:spacing w:line="360" w:lineRule="auto"/>
                    <w:jc w:val="center"/>
                  </w:pPr>
                </w:p>
              </w:tc>
            </w:tr>
          </w:tbl>
          <w:p w14:paraId="769B2457" w14:textId="46F003D0" w:rsidR="000F689E" w:rsidRPr="000F689E" w:rsidRDefault="000F689E" w:rsidP="000F689E">
            <w:pPr>
              <w:rPr>
                <w:b/>
                <w:bCs/>
                <w:color w:val="0070C0"/>
                <w:sz w:val="14"/>
                <w:szCs w:val="14"/>
              </w:rPr>
            </w:pPr>
            <w:r w:rsidRPr="000F689E">
              <w:rPr>
                <w:rFonts w:hint="eastAsia"/>
                <w:b/>
                <w:bCs/>
                <w:color w:val="0070C0"/>
                <w:sz w:val="14"/>
                <w:szCs w:val="14"/>
              </w:rPr>
              <w:t>Junior Category: ~17 years old</w:t>
            </w:r>
          </w:p>
          <w:p w14:paraId="23453B51" w14:textId="5FF35E75" w:rsidR="000F689E" w:rsidRPr="000F689E" w:rsidRDefault="000F689E" w:rsidP="000F689E">
            <w:pPr>
              <w:rPr>
                <w:b/>
                <w:bCs/>
                <w:color w:val="0070C0"/>
                <w:sz w:val="14"/>
                <w:szCs w:val="14"/>
              </w:rPr>
            </w:pPr>
            <w:r w:rsidRPr="000F689E">
              <w:rPr>
                <w:rFonts w:hint="eastAsia"/>
                <w:b/>
                <w:bCs/>
                <w:color w:val="0070C0"/>
                <w:sz w:val="14"/>
                <w:szCs w:val="14"/>
              </w:rPr>
              <w:t>Adult Category: 18 years old and above</w:t>
            </w:r>
          </w:p>
          <w:p w14:paraId="017EBBB8" w14:textId="57C33C6E" w:rsidR="00437541" w:rsidRPr="000F689E" w:rsidRDefault="000F689E" w:rsidP="002838D1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0F689E">
              <w:rPr>
                <w:rFonts w:hint="eastAsia"/>
                <w:b/>
                <w:bCs/>
                <w:sz w:val="14"/>
                <w:szCs w:val="14"/>
              </w:rPr>
              <w:t>*</w:t>
            </w:r>
            <w:r w:rsidR="00F96D46" w:rsidRPr="000F689E">
              <w:rPr>
                <w:b/>
                <w:bCs/>
                <w:sz w:val="14"/>
                <w:szCs w:val="14"/>
              </w:rPr>
              <w:t>The official level will be determined after the interview.</w:t>
            </w:r>
          </w:p>
        </w:tc>
      </w:tr>
      <w:tr w:rsidR="00437541" w14:paraId="2E28EAE3" w14:textId="77777777" w:rsidTr="00C30D8D">
        <w:trPr>
          <w:cantSplit/>
          <w:trHeight w:val="170"/>
          <w:jc w:val="center"/>
        </w:trPr>
        <w:tc>
          <w:tcPr>
            <w:tcW w:w="10194" w:type="dxa"/>
            <w:gridSpan w:val="4"/>
            <w:shd w:val="clear" w:color="auto" w:fill="D9D9D9"/>
            <w:vAlign w:val="center"/>
          </w:tcPr>
          <w:p w14:paraId="3321AE4F" w14:textId="77777777" w:rsidR="00437541" w:rsidRDefault="00437541">
            <w:pPr>
              <w:rPr>
                <w:sz w:val="10"/>
                <w:szCs w:val="10"/>
              </w:rPr>
            </w:pPr>
          </w:p>
        </w:tc>
      </w:tr>
      <w:tr w:rsidR="00437541" w14:paraId="4B2DB6B5" w14:textId="77777777" w:rsidTr="00562B34">
        <w:trPr>
          <w:cantSplit/>
          <w:trHeight w:val="1559"/>
          <w:jc w:val="center"/>
        </w:trPr>
        <w:tc>
          <w:tcPr>
            <w:tcW w:w="10194" w:type="dxa"/>
            <w:gridSpan w:val="4"/>
            <w:vAlign w:val="center"/>
          </w:tcPr>
          <w:p w14:paraId="750F6EE2" w14:textId="76EBDD23" w:rsidR="00437541" w:rsidRDefault="00F96D46" w:rsidP="00562B34">
            <w:r>
              <w:t>I hereby declare that the above information is true, complete</w:t>
            </w:r>
            <w:r w:rsidR="00244786">
              <w:t>,</w:t>
            </w:r>
            <w:r>
              <w:t xml:space="preserve"> and accurate to the best of my knowledge, and I have read, understood</w:t>
            </w:r>
            <w:r w:rsidR="00244786">
              <w:t>,</w:t>
            </w:r>
            <w:r>
              <w:t xml:space="preserve"> and abided by the contest’s </w:t>
            </w:r>
            <w:r w:rsidR="00244786">
              <w:t>regulations</w:t>
            </w:r>
            <w:r>
              <w:t>.</w:t>
            </w:r>
          </w:p>
          <w:p w14:paraId="1FD78543" w14:textId="77777777" w:rsidR="00562B34" w:rsidRDefault="00562B34" w:rsidP="00562B34"/>
          <w:p w14:paraId="6C1DB821" w14:textId="0F7247CD" w:rsidR="00437541" w:rsidRDefault="00F96D46">
            <w:pPr>
              <w:spacing w:line="360" w:lineRule="auto"/>
            </w:pPr>
            <w:r>
              <w:t xml:space="preserve">           Date:     .      .               Name: ______________________________________________                </w:t>
            </w:r>
          </w:p>
        </w:tc>
      </w:tr>
    </w:tbl>
    <w:p w14:paraId="217A2AF4" w14:textId="77777777" w:rsidR="000F689E" w:rsidRDefault="000F689E" w:rsidP="000F68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1F4358CF" w14:textId="77777777" w:rsidR="000F689E" w:rsidRPr="000F689E" w:rsidRDefault="000F689E" w:rsidP="000F68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7B1CCEA4" w14:textId="77777777" w:rsidR="00437541" w:rsidRPr="006004D1" w:rsidRDefault="00F96D46">
      <w:pPr>
        <w:rPr>
          <w:b/>
          <w:bCs/>
          <w:sz w:val="18"/>
          <w:szCs w:val="18"/>
        </w:rPr>
      </w:pPr>
      <w:r w:rsidRPr="006004D1">
        <w:rPr>
          <w:b/>
          <w:bCs/>
          <w:sz w:val="18"/>
          <w:szCs w:val="18"/>
        </w:rPr>
        <w:lastRenderedPageBreak/>
        <w:t xml:space="preserve">* Please enclose: 1) Script of Speech 2) </w:t>
      </w:r>
      <w:r w:rsidRPr="006004D1">
        <w:rPr>
          <w:b/>
          <w:bCs/>
          <w:color w:val="FF0000"/>
          <w:sz w:val="18"/>
          <w:szCs w:val="18"/>
        </w:rPr>
        <w:t>Copy of ID card/Passport</w:t>
      </w:r>
      <w:r w:rsidRPr="006004D1">
        <w:rPr>
          <w:b/>
          <w:bCs/>
          <w:sz w:val="18"/>
          <w:szCs w:val="18"/>
        </w:rPr>
        <w:t xml:space="preserve">. </w:t>
      </w:r>
    </w:p>
    <w:p w14:paraId="1B306BBB" w14:textId="77777777" w:rsidR="00733E2B" w:rsidRPr="006004D1" w:rsidRDefault="00733E2B">
      <w:pPr>
        <w:rPr>
          <w:b/>
          <w:bCs/>
          <w:sz w:val="18"/>
          <w:szCs w:val="18"/>
        </w:rPr>
      </w:pPr>
      <w:r w:rsidRPr="006004D1">
        <w:rPr>
          <w:b/>
          <w:bCs/>
          <w:sz w:val="18"/>
          <w:szCs w:val="18"/>
        </w:rPr>
        <w:t xml:space="preserve">* Please </w:t>
      </w:r>
      <w:r w:rsidRPr="006004D1">
        <w:rPr>
          <w:b/>
          <w:bCs/>
          <w:color w:val="FF0000"/>
          <w:sz w:val="18"/>
          <w:szCs w:val="18"/>
        </w:rPr>
        <w:t xml:space="preserve">rename the file </w:t>
      </w:r>
      <w:r w:rsidRPr="006004D1">
        <w:rPr>
          <w:b/>
          <w:bCs/>
          <w:sz w:val="18"/>
          <w:szCs w:val="18"/>
        </w:rPr>
        <w:t>by changing the (Application Form) to (</w:t>
      </w:r>
      <w:r w:rsidR="007D57EF" w:rsidRPr="006004D1">
        <w:rPr>
          <w:rFonts w:hint="eastAsia"/>
          <w:b/>
          <w:bCs/>
          <w:sz w:val="18"/>
          <w:szCs w:val="18"/>
        </w:rPr>
        <w:t>Topic</w:t>
      </w:r>
      <w:r w:rsidR="007D57EF" w:rsidRPr="006004D1">
        <w:rPr>
          <w:b/>
          <w:bCs/>
          <w:sz w:val="18"/>
          <w:szCs w:val="18"/>
        </w:rPr>
        <w:t xml:space="preserve"> </w:t>
      </w:r>
      <w:proofErr w:type="spellStart"/>
      <w:r w:rsidR="007D57EF" w:rsidRPr="006004D1">
        <w:rPr>
          <w:rFonts w:hint="eastAsia"/>
          <w:b/>
          <w:bCs/>
          <w:sz w:val="18"/>
          <w:szCs w:val="18"/>
        </w:rPr>
        <w:t>no_</w:t>
      </w:r>
      <w:r w:rsidRPr="006004D1">
        <w:rPr>
          <w:b/>
          <w:bCs/>
          <w:sz w:val="18"/>
          <w:szCs w:val="18"/>
        </w:rPr>
        <w:t>Your</w:t>
      </w:r>
      <w:proofErr w:type="spellEnd"/>
      <w:r w:rsidRPr="006004D1">
        <w:rPr>
          <w:b/>
          <w:bCs/>
          <w:sz w:val="18"/>
          <w:szCs w:val="18"/>
        </w:rPr>
        <w:t xml:space="preserve"> name) before submi</w:t>
      </w:r>
      <w:r w:rsidR="007D57EF" w:rsidRPr="006004D1">
        <w:rPr>
          <w:rFonts w:hint="eastAsia"/>
          <w:b/>
          <w:bCs/>
          <w:sz w:val="18"/>
          <w:szCs w:val="18"/>
        </w:rPr>
        <w:t>ssion</w:t>
      </w:r>
      <w:r w:rsidRPr="006004D1">
        <w:rPr>
          <w:b/>
          <w:bCs/>
          <w:sz w:val="18"/>
          <w:szCs w:val="18"/>
        </w:rPr>
        <w:t>.</w:t>
      </w:r>
    </w:p>
    <w:p w14:paraId="7451E3EE" w14:textId="66C2C564" w:rsidR="006004D1" w:rsidRDefault="00F96D46">
      <w:pPr>
        <w:rPr>
          <w:b/>
          <w:bCs/>
          <w:sz w:val="18"/>
          <w:szCs w:val="18"/>
        </w:rPr>
      </w:pPr>
      <w:r w:rsidRPr="006004D1">
        <w:rPr>
          <w:b/>
          <w:bCs/>
          <w:sz w:val="18"/>
          <w:szCs w:val="18"/>
        </w:rPr>
        <w:t xml:space="preserve">* The speech and </w:t>
      </w:r>
      <w:r w:rsidRPr="006004D1">
        <w:rPr>
          <w:b/>
          <w:bCs/>
          <w:color w:val="FF0000"/>
          <w:sz w:val="18"/>
          <w:szCs w:val="18"/>
        </w:rPr>
        <w:t xml:space="preserve">idea must be original </w:t>
      </w:r>
      <w:r w:rsidRPr="006004D1">
        <w:rPr>
          <w:b/>
          <w:bCs/>
          <w:sz w:val="18"/>
          <w:szCs w:val="18"/>
        </w:rPr>
        <w:t xml:space="preserve">and written by the participant and </w:t>
      </w:r>
      <w:r w:rsidRPr="006004D1">
        <w:rPr>
          <w:b/>
          <w:bCs/>
          <w:color w:val="FF0000"/>
          <w:sz w:val="18"/>
          <w:szCs w:val="18"/>
        </w:rPr>
        <w:t>should not be plagiarized</w:t>
      </w:r>
      <w:r w:rsidRPr="006004D1">
        <w:rPr>
          <w:b/>
          <w:bCs/>
          <w:sz w:val="18"/>
          <w:szCs w:val="18"/>
        </w:rPr>
        <w:t xml:space="preserve">. And the speech was not and is </w:t>
      </w:r>
      <w:r w:rsidRPr="006004D1">
        <w:rPr>
          <w:b/>
          <w:bCs/>
          <w:color w:val="FF0000"/>
          <w:sz w:val="18"/>
          <w:szCs w:val="18"/>
        </w:rPr>
        <w:t>not going to be presented to another contest in 202</w:t>
      </w:r>
      <w:r w:rsidR="000F689E">
        <w:rPr>
          <w:rFonts w:hint="eastAsia"/>
          <w:b/>
          <w:bCs/>
          <w:color w:val="FF0000"/>
          <w:sz w:val="18"/>
          <w:szCs w:val="18"/>
        </w:rPr>
        <w:t>4</w:t>
      </w:r>
      <w:r w:rsidRPr="006004D1">
        <w:rPr>
          <w:b/>
          <w:bCs/>
          <w:sz w:val="18"/>
          <w:szCs w:val="18"/>
        </w:rPr>
        <w:t>.</w:t>
      </w:r>
    </w:p>
    <w:p w14:paraId="10147776" w14:textId="77777777" w:rsidR="000F689E" w:rsidRPr="00562B34" w:rsidRDefault="000F689E">
      <w:pPr>
        <w:rPr>
          <w:b/>
          <w:bCs/>
          <w:sz w:val="18"/>
          <w:szCs w:val="18"/>
        </w:rPr>
      </w:pPr>
    </w:p>
    <w:tbl>
      <w:tblPr>
        <w:tblStyle w:val="a"/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720"/>
        <w:gridCol w:w="1530"/>
        <w:gridCol w:w="1890"/>
        <w:gridCol w:w="5490"/>
      </w:tblGrid>
      <w:tr w:rsidR="000F689E" w14:paraId="0F86332C" w14:textId="77777777" w:rsidTr="000F689E">
        <w:trPr>
          <w:cantSplit/>
          <w:trHeight w:val="474"/>
          <w:jc w:val="center"/>
        </w:trPr>
        <w:tc>
          <w:tcPr>
            <w:tcW w:w="445" w:type="dxa"/>
            <w:vMerge w:val="restart"/>
            <w:shd w:val="clear" w:color="auto" w:fill="DEEBF6"/>
            <w:vAlign w:val="center"/>
          </w:tcPr>
          <w:p w14:paraId="04A21BAC" w14:textId="77777777" w:rsidR="000F689E" w:rsidRDefault="000F689E">
            <w:r>
              <w:rPr>
                <w:rFonts w:hint="eastAsia"/>
              </w:rPr>
              <w:t>1.</w:t>
            </w:r>
          </w:p>
        </w:tc>
        <w:tc>
          <w:tcPr>
            <w:tcW w:w="720" w:type="dxa"/>
            <w:vMerge w:val="restart"/>
            <w:shd w:val="clear" w:color="auto" w:fill="DEEBF6"/>
            <w:vAlign w:val="center"/>
          </w:tcPr>
          <w:p w14:paraId="5A0C52D9" w14:textId="77777777" w:rsidR="000F689E" w:rsidRDefault="000F689E">
            <w:r>
              <w:t>Level</w:t>
            </w:r>
          </w:p>
        </w:tc>
        <w:tc>
          <w:tcPr>
            <w:tcW w:w="1530" w:type="dxa"/>
            <w:shd w:val="clear" w:color="auto" w:fill="DEEBF6"/>
            <w:vAlign w:val="center"/>
          </w:tcPr>
          <w:p w14:paraId="7858D66F" w14:textId="268DB135" w:rsidR="000F689E" w:rsidRDefault="000F689E" w:rsidP="000F689E">
            <w:pPr>
              <w:ind w:left="1451" w:hanging="1451"/>
              <w:jc w:val="left"/>
            </w:pPr>
            <w:r>
              <w:rPr>
                <w:rFonts w:hint="eastAsia"/>
              </w:rPr>
              <w:t>Junior</w:t>
            </w:r>
            <w:proofErr w:type="gramStart"/>
            <w:r>
              <w:rPr>
                <w:rFonts w:hint="eastAsia"/>
              </w:rPr>
              <w:t xml:space="preserve">   (</w:t>
            </w:r>
            <w:proofErr w:type="gramEnd"/>
            <w:r>
              <w:rPr>
                <w:rFonts w:hint="eastAsia"/>
              </w:rPr>
              <w:t xml:space="preserve">     )</w:t>
            </w:r>
          </w:p>
        </w:tc>
        <w:tc>
          <w:tcPr>
            <w:tcW w:w="1890" w:type="dxa"/>
            <w:shd w:val="clear" w:color="auto" w:fill="DEEBF6"/>
            <w:vAlign w:val="center"/>
          </w:tcPr>
          <w:p w14:paraId="25D345F8" w14:textId="098182B3" w:rsidR="000F689E" w:rsidRDefault="000F689E" w:rsidP="000F689E">
            <w:pPr>
              <w:ind w:left="1451" w:hanging="1451"/>
              <w:jc w:val="left"/>
            </w:pPr>
            <w:r>
              <w:t xml:space="preserve">Basic      </w:t>
            </w:r>
            <w:proofErr w:type="gramStart"/>
            <w:r>
              <w:t xml:space="preserve">   (</w:t>
            </w:r>
            <w:proofErr w:type="gramEnd"/>
            <w:r>
              <w:t xml:space="preserve">     )</w:t>
            </w:r>
          </w:p>
        </w:tc>
        <w:tc>
          <w:tcPr>
            <w:tcW w:w="5490" w:type="dxa"/>
            <w:vAlign w:val="center"/>
          </w:tcPr>
          <w:p w14:paraId="35300D97" w14:textId="77777777" w:rsidR="000F689E" w:rsidRDefault="000F689E">
            <w:r>
              <w:t xml:space="preserve"> Name</w:t>
            </w:r>
            <w:r>
              <w:rPr>
                <w:rFonts w:hint="eastAsia"/>
              </w:rPr>
              <w:t>(성함)</w:t>
            </w:r>
            <w:r>
              <w:t xml:space="preserve">: </w:t>
            </w:r>
          </w:p>
        </w:tc>
      </w:tr>
      <w:tr w:rsidR="000F689E" w14:paraId="24C0B473" w14:textId="77777777" w:rsidTr="000F689E">
        <w:trPr>
          <w:cantSplit/>
          <w:trHeight w:val="424"/>
          <w:jc w:val="center"/>
        </w:trPr>
        <w:tc>
          <w:tcPr>
            <w:tcW w:w="445" w:type="dxa"/>
            <w:vMerge/>
            <w:shd w:val="clear" w:color="auto" w:fill="DEEBF6"/>
            <w:vAlign w:val="center"/>
          </w:tcPr>
          <w:p w14:paraId="2A65E63E" w14:textId="77777777" w:rsidR="000F689E" w:rsidRDefault="000F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20" w:type="dxa"/>
            <w:vMerge/>
            <w:shd w:val="clear" w:color="auto" w:fill="DEEBF6"/>
            <w:vAlign w:val="center"/>
          </w:tcPr>
          <w:p w14:paraId="223EA866" w14:textId="77777777" w:rsidR="000F689E" w:rsidRDefault="000F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30" w:type="dxa"/>
            <w:vMerge w:val="restart"/>
            <w:shd w:val="clear" w:color="auto" w:fill="DEEBF6"/>
            <w:vAlign w:val="center"/>
          </w:tcPr>
          <w:p w14:paraId="158CF0CD" w14:textId="21F796CE" w:rsidR="000F689E" w:rsidRDefault="000F689E" w:rsidP="000F689E">
            <w:pPr>
              <w:jc w:val="left"/>
            </w:pPr>
            <w:r>
              <w:rPr>
                <w:rFonts w:hint="eastAsia"/>
              </w:rPr>
              <w:t xml:space="preserve">Adult </w:t>
            </w:r>
            <w:proofErr w:type="gramStart"/>
            <w:r>
              <w:rPr>
                <w:rFonts w:hint="eastAsia"/>
              </w:rPr>
              <w:t xml:space="preserve">   (</w:t>
            </w:r>
            <w:proofErr w:type="gramEnd"/>
            <w:r>
              <w:rPr>
                <w:rFonts w:hint="eastAsia"/>
              </w:rPr>
              <w:t xml:space="preserve">     )</w:t>
            </w:r>
          </w:p>
        </w:tc>
        <w:tc>
          <w:tcPr>
            <w:tcW w:w="1890" w:type="dxa"/>
            <w:vMerge w:val="restart"/>
            <w:shd w:val="clear" w:color="auto" w:fill="DEEBF6"/>
            <w:vAlign w:val="center"/>
          </w:tcPr>
          <w:p w14:paraId="112EC52F" w14:textId="03274BA0" w:rsidR="000F689E" w:rsidRDefault="000F689E" w:rsidP="000F689E">
            <w:pPr>
              <w:jc w:val="left"/>
            </w:pPr>
            <w:r>
              <w:t>Intermediate/</w:t>
            </w:r>
          </w:p>
          <w:p w14:paraId="58CF1CA8" w14:textId="11332AED" w:rsidR="000F689E" w:rsidRDefault="000F689E" w:rsidP="000F689E">
            <w:pPr>
              <w:jc w:val="left"/>
            </w:pPr>
            <w:r>
              <w:t>Advanced</w:t>
            </w:r>
            <w:proofErr w:type="gramStart"/>
            <w:r>
              <w:t xml:space="preserve">   (</w:t>
            </w:r>
            <w:proofErr w:type="gramEnd"/>
            <w:r>
              <w:t xml:space="preserve">     )</w:t>
            </w:r>
          </w:p>
        </w:tc>
        <w:tc>
          <w:tcPr>
            <w:tcW w:w="5490" w:type="dxa"/>
            <w:vAlign w:val="center"/>
          </w:tcPr>
          <w:p w14:paraId="1C8B3D70" w14:textId="77777777" w:rsidR="000F689E" w:rsidRDefault="000F689E">
            <w:r>
              <w:t xml:space="preserve"> 한국이름: </w:t>
            </w:r>
          </w:p>
        </w:tc>
      </w:tr>
      <w:tr w:rsidR="000F689E" w14:paraId="7B0905CC" w14:textId="77777777" w:rsidTr="000F689E">
        <w:trPr>
          <w:cantSplit/>
          <w:trHeight w:val="402"/>
          <w:jc w:val="center"/>
        </w:trPr>
        <w:tc>
          <w:tcPr>
            <w:tcW w:w="445" w:type="dxa"/>
            <w:vMerge/>
            <w:shd w:val="clear" w:color="auto" w:fill="DEEBF6"/>
            <w:vAlign w:val="center"/>
          </w:tcPr>
          <w:p w14:paraId="0FD7738D" w14:textId="77777777" w:rsidR="000F689E" w:rsidRDefault="000F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20" w:type="dxa"/>
            <w:vMerge/>
            <w:shd w:val="clear" w:color="auto" w:fill="DEEBF6"/>
            <w:vAlign w:val="center"/>
          </w:tcPr>
          <w:p w14:paraId="57789E8B" w14:textId="77777777" w:rsidR="000F689E" w:rsidRDefault="000F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30" w:type="dxa"/>
            <w:vMerge/>
            <w:shd w:val="clear" w:color="auto" w:fill="DEEBF6"/>
          </w:tcPr>
          <w:p w14:paraId="747544AA" w14:textId="77777777" w:rsidR="000F689E" w:rsidRDefault="000F689E">
            <w:pPr>
              <w:ind w:left="1451" w:hanging="1451"/>
            </w:pPr>
          </w:p>
        </w:tc>
        <w:tc>
          <w:tcPr>
            <w:tcW w:w="1890" w:type="dxa"/>
            <w:vMerge/>
            <w:shd w:val="clear" w:color="auto" w:fill="DEEBF6"/>
            <w:vAlign w:val="center"/>
          </w:tcPr>
          <w:p w14:paraId="49672EC9" w14:textId="5AFE9A60" w:rsidR="000F689E" w:rsidRDefault="000F689E">
            <w:pPr>
              <w:ind w:left="1451" w:hanging="1451"/>
            </w:pPr>
          </w:p>
        </w:tc>
        <w:tc>
          <w:tcPr>
            <w:tcW w:w="5490" w:type="dxa"/>
            <w:vAlign w:val="center"/>
          </w:tcPr>
          <w:p w14:paraId="167AAB44" w14:textId="78C26D8E" w:rsidR="000F689E" w:rsidRDefault="000F689E">
            <w:r>
              <w:t xml:space="preserve"> Topic</w:t>
            </w:r>
            <w:r>
              <w:rPr>
                <w:rFonts w:hint="eastAsia"/>
              </w:rPr>
              <w:t>, no(</w:t>
            </w:r>
            <w:r>
              <w:t>주제</w:t>
            </w:r>
            <w:r>
              <w:rPr>
                <w:rFonts w:hint="eastAsia"/>
              </w:rPr>
              <w:t>,번호)</w:t>
            </w:r>
            <w:r>
              <w:t xml:space="preserve">: </w:t>
            </w:r>
          </w:p>
        </w:tc>
      </w:tr>
      <w:tr w:rsidR="000F689E" w14:paraId="02321278" w14:textId="77777777" w:rsidTr="000F689E">
        <w:trPr>
          <w:cantSplit/>
          <w:trHeight w:val="10643"/>
          <w:jc w:val="center"/>
        </w:trPr>
        <w:tc>
          <w:tcPr>
            <w:tcW w:w="10075" w:type="dxa"/>
            <w:gridSpan w:val="5"/>
          </w:tcPr>
          <w:p w14:paraId="70337C3D" w14:textId="51D82E42" w:rsidR="000F689E" w:rsidRDefault="000F689E" w:rsidP="004A4438">
            <w:pPr>
              <w:jc w:val="left"/>
            </w:pPr>
            <w:r>
              <w:rPr>
                <w:rFonts w:hint="eastAsia"/>
              </w:rPr>
              <w:t>Title(제목):</w:t>
            </w:r>
          </w:p>
        </w:tc>
      </w:tr>
    </w:tbl>
    <w:p w14:paraId="55FB450F" w14:textId="77777777" w:rsidR="004A4438" w:rsidRDefault="004A4438"/>
    <w:tbl>
      <w:tblPr>
        <w:tblStyle w:val="a"/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773"/>
      </w:tblGrid>
      <w:tr w:rsidR="00BC03E1" w14:paraId="3DA601B1" w14:textId="77777777" w:rsidTr="00BC03E1">
        <w:trPr>
          <w:cantSplit/>
          <w:trHeight w:val="474"/>
          <w:jc w:val="center"/>
        </w:trPr>
        <w:tc>
          <w:tcPr>
            <w:tcW w:w="421" w:type="dxa"/>
            <w:shd w:val="clear" w:color="auto" w:fill="DEEBF6"/>
            <w:vAlign w:val="center"/>
          </w:tcPr>
          <w:p w14:paraId="23952486" w14:textId="77777777" w:rsidR="00BC03E1" w:rsidRDefault="00BC03E1" w:rsidP="00A60F8F">
            <w:r>
              <w:rPr>
                <w:rFonts w:hint="eastAsia"/>
              </w:rPr>
              <w:lastRenderedPageBreak/>
              <w:t>2.</w:t>
            </w:r>
          </w:p>
        </w:tc>
        <w:tc>
          <w:tcPr>
            <w:tcW w:w="9773" w:type="dxa"/>
            <w:shd w:val="clear" w:color="auto" w:fill="DEEBF6"/>
            <w:vAlign w:val="center"/>
          </w:tcPr>
          <w:p w14:paraId="2BA6EB84" w14:textId="77777777" w:rsidR="00BC03E1" w:rsidRDefault="00BC03E1" w:rsidP="00A60F8F">
            <w:r>
              <w:rPr>
                <w:rFonts w:hint="eastAsia"/>
              </w:rPr>
              <w:t>Copy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>
              <w:rPr>
                <w:rFonts w:hint="eastAsia"/>
              </w:rPr>
              <w:t>ID</w:t>
            </w:r>
            <w:r>
              <w:t xml:space="preserve"> </w:t>
            </w:r>
            <w:r>
              <w:rPr>
                <w:rFonts w:hint="eastAsia"/>
              </w:rPr>
              <w:t>Card</w:t>
            </w:r>
            <w:r>
              <w:t xml:space="preserve"> </w:t>
            </w:r>
            <w:r>
              <w:rPr>
                <w:rFonts w:hint="eastAsia"/>
              </w:rPr>
              <w:t>or</w:t>
            </w:r>
            <w:r>
              <w:t xml:space="preserve"> </w:t>
            </w:r>
            <w:r>
              <w:rPr>
                <w:rFonts w:hint="eastAsia"/>
              </w:rPr>
              <w:t>Passport</w:t>
            </w:r>
          </w:p>
        </w:tc>
      </w:tr>
      <w:tr w:rsidR="00BC03E1" w14:paraId="058301F4" w14:textId="77777777" w:rsidTr="002A56B0">
        <w:trPr>
          <w:cantSplit/>
          <w:trHeight w:val="13039"/>
          <w:jc w:val="center"/>
        </w:trPr>
        <w:tc>
          <w:tcPr>
            <w:tcW w:w="10194" w:type="dxa"/>
            <w:gridSpan w:val="2"/>
          </w:tcPr>
          <w:p w14:paraId="249BBBDE" w14:textId="33DA7D1B" w:rsidR="00BC03E1" w:rsidRPr="006F2E8D" w:rsidRDefault="006F2E8D" w:rsidP="00A60F8F">
            <w:pPr>
              <w:jc w:val="left"/>
              <w:rPr>
                <w:b/>
                <w:bCs/>
              </w:rPr>
            </w:pPr>
            <w:r w:rsidRPr="006F2E8D">
              <w:rPr>
                <w:rFonts w:hint="eastAsia"/>
                <w:b/>
                <w:bCs/>
                <w:sz w:val="18"/>
                <w:szCs w:val="18"/>
              </w:rPr>
              <w:t>*IC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must</w:t>
            </w:r>
            <w:r w:rsidRPr="006F2E8D">
              <w:rPr>
                <w:b/>
                <w:bCs/>
                <w:sz w:val="18"/>
                <w:szCs w:val="18"/>
              </w:rPr>
              <w:t xml:space="preserve"> show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the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front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and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its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back.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Make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sure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to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cross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your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IC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and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="00DC5C5F">
              <w:rPr>
                <w:b/>
                <w:bCs/>
                <w:sz w:val="18"/>
                <w:szCs w:val="18"/>
              </w:rPr>
              <w:t>write</w:t>
            </w:r>
            <w:r w:rsidRPr="006F2E8D">
              <w:rPr>
                <w:b/>
                <w:bCs/>
                <w:sz w:val="18"/>
                <w:szCs w:val="18"/>
              </w:rPr>
              <w:t xml:space="preserve"> ‘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for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Korean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Speech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Contest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Purpose</w:t>
            </w:r>
            <w:r w:rsidRPr="006F2E8D">
              <w:rPr>
                <w:b/>
                <w:bCs/>
                <w:sz w:val="18"/>
                <w:szCs w:val="18"/>
              </w:rPr>
              <w:t xml:space="preserve">’ </w:t>
            </w:r>
          </w:p>
        </w:tc>
      </w:tr>
    </w:tbl>
    <w:p w14:paraId="0DEE9A00" w14:textId="77777777" w:rsidR="00BC03E1" w:rsidRDefault="00BC03E1"/>
    <w:tbl>
      <w:tblPr>
        <w:tblStyle w:val="a"/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72"/>
        <w:gridCol w:w="7201"/>
      </w:tblGrid>
      <w:tr w:rsidR="00BC03E1" w14:paraId="041E0DED" w14:textId="77777777" w:rsidTr="00BC03E1">
        <w:trPr>
          <w:cantSplit/>
          <w:trHeight w:val="474"/>
          <w:jc w:val="center"/>
        </w:trPr>
        <w:tc>
          <w:tcPr>
            <w:tcW w:w="421" w:type="dxa"/>
            <w:vMerge w:val="restart"/>
            <w:shd w:val="clear" w:color="auto" w:fill="DEEBF6"/>
            <w:vAlign w:val="center"/>
          </w:tcPr>
          <w:p w14:paraId="1596B9DC" w14:textId="77777777" w:rsidR="00BC03E1" w:rsidRDefault="00BC03E1" w:rsidP="00A60F8F">
            <w:r>
              <w:rPr>
                <w:rFonts w:hint="eastAsia"/>
              </w:rPr>
              <w:lastRenderedPageBreak/>
              <w:t>3.</w:t>
            </w:r>
          </w:p>
        </w:tc>
        <w:tc>
          <w:tcPr>
            <w:tcW w:w="9773" w:type="dxa"/>
            <w:gridSpan w:val="2"/>
            <w:shd w:val="clear" w:color="auto" w:fill="DEEBF6"/>
            <w:vAlign w:val="center"/>
          </w:tcPr>
          <w:p w14:paraId="5264E7D1" w14:textId="77777777" w:rsidR="00BC03E1" w:rsidRDefault="00BC03E1" w:rsidP="00A60F8F">
            <w:r>
              <w:rPr>
                <w:rFonts w:hint="eastAsia"/>
              </w:rPr>
              <w:t>Previous</w:t>
            </w:r>
            <w:r>
              <w:t xml:space="preserve"> </w:t>
            </w:r>
            <w:r>
              <w:rPr>
                <w:rFonts w:hint="eastAsia"/>
              </w:rPr>
              <w:t>script</w:t>
            </w:r>
            <w:r>
              <w:t xml:space="preserve"> </w:t>
            </w:r>
            <w:r>
              <w:rPr>
                <w:rFonts w:hint="eastAsia"/>
              </w:rPr>
              <w:t>(if</w:t>
            </w:r>
            <w:r>
              <w:t xml:space="preserve"> </w:t>
            </w:r>
            <w:r>
              <w:rPr>
                <w:rFonts w:hint="eastAsia"/>
              </w:rPr>
              <w:t>joined</w:t>
            </w:r>
            <w:r>
              <w:t xml:space="preserve"> </w:t>
            </w:r>
            <w:r>
              <w:rPr>
                <w:rFonts w:hint="eastAsia"/>
              </w:rPr>
              <w:t>similar</w:t>
            </w:r>
            <w:r>
              <w:t xml:space="preserve"> </w:t>
            </w:r>
            <w:r>
              <w:rPr>
                <w:rFonts w:hint="eastAsia"/>
              </w:rPr>
              <w:t>contest</w:t>
            </w:r>
            <w:r>
              <w:t xml:space="preserve"> </w:t>
            </w:r>
            <w:r>
              <w:rPr>
                <w:rFonts w:hint="eastAsia"/>
              </w:rPr>
              <w:t>previously)</w:t>
            </w:r>
          </w:p>
        </w:tc>
      </w:tr>
      <w:tr w:rsidR="00BC03E1" w14:paraId="246A7B2D" w14:textId="77777777" w:rsidTr="00BC03E1">
        <w:trPr>
          <w:cantSplit/>
          <w:trHeight w:val="424"/>
          <w:jc w:val="center"/>
        </w:trPr>
        <w:tc>
          <w:tcPr>
            <w:tcW w:w="421" w:type="dxa"/>
            <w:vMerge/>
            <w:shd w:val="clear" w:color="auto" w:fill="DEEBF6"/>
            <w:vAlign w:val="center"/>
          </w:tcPr>
          <w:p w14:paraId="1008FE23" w14:textId="77777777" w:rsidR="00BC03E1" w:rsidRDefault="00BC03E1" w:rsidP="00A60F8F">
            <w:pPr>
              <w:ind w:left="1451" w:hanging="1451"/>
            </w:pPr>
          </w:p>
        </w:tc>
        <w:tc>
          <w:tcPr>
            <w:tcW w:w="2572" w:type="dxa"/>
            <w:shd w:val="clear" w:color="auto" w:fill="DEEBF6"/>
            <w:vAlign w:val="center"/>
          </w:tcPr>
          <w:p w14:paraId="440A51AB" w14:textId="77777777" w:rsidR="00BC03E1" w:rsidRDefault="00BC03E1" w:rsidP="00A60F8F">
            <w:pPr>
              <w:ind w:left="1451" w:hanging="1451"/>
            </w:pPr>
            <w:r>
              <w:rPr>
                <w:rFonts w:hint="eastAsia"/>
              </w:rPr>
              <w:t>Contest</w:t>
            </w:r>
            <w:r w:rsidR="00032A06">
              <w:rPr>
                <w:rFonts w:hint="eastAsia"/>
              </w:rPr>
              <w:t>/Year</w:t>
            </w:r>
            <w:r>
              <w:rPr>
                <w:rFonts w:hint="eastAsia"/>
              </w:rPr>
              <w:t>(대회</w:t>
            </w:r>
            <w:r w:rsidR="00032A06">
              <w:rPr>
                <w:rFonts w:hint="eastAsia"/>
              </w:rPr>
              <w:t>/년</w:t>
            </w:r>
            <w:r>
              <w:rPr>
                <w:rFonts w:hint="eastAsia"/>
              </w:rPr>
              <w:t>):</w:t>
            </w:r>
          </w:p>
        </w:tc>
        <w:tc>
          <w:tcPr>
            <w:tcW w:w="7201" w:type="dxa"/>
            <w:vAlign w:val="center"/>
          </w:tcPr>
          <w:p w14:paraId="5AEBD580" w14:textId="77777777" w:rsidR="00BC03E1" w:rsidRDefault="00BC03E1" w:rsidP="00A60F8F"/>
        </w:tc>
      </w:tr>
      <w:tr w:rsidR="00BC03E1" w14:paraId="537E898C" w14:textId="77777777" w:rsidTr="00BC03E1">
        <w:trPr>
          <w:cantSplit/>
          <w:trHeight w:val="402"/>
          <w:jc w:val="center"/>
        </w:trPr>
        <w:tc>
          <w:tcPr>
            <w:tcW w:w="421" w:type="dxa"/>
            <w:vMerge/>
            <w:shd w:val="clear" w:color="auto" w:fill="DEEBF6"/>
            <w:vAlign w:val="center"/>
          </w:tcPr>
          <w:p w14:paraId="24042180" w14:textId="77777777" w:rsidR="00BC03E1" w:rsidRDefault="00BC03E1" w:rsidP="00A60F8F">
            <w:pPr>
              <w:ind w:left="1451" w:hanging="1451"/>
            </w:pPr>
          </w:p>
        </w:tc>
        <w:tc>
          <w:tcPr>
            <w:tcW w:w="2572" w:type="dxa"/>
            <w:shd w:val="clear" w:color="auto" w:fill="DEEBF6"/>
            <w:vAlign w:val="center"/>
          </w:tcPr>
          <w:p w14:paraId="4D85EF29" w14:textId="77777777" w:rsidR="00BC03E1" w:rsidRDefault="00BC03E1" w:rsidP="00A60F8F">
            <w:pPr>
              <w:ind w:left="1451" w:hanging="1451"/>
            </w:pPr>
            <w:r>
              <w:rPr>
                <w:rFonts w:hint="eastAsia"/>
              </w:rPr>
              <w:t>Topic(주제):</w:t>
            </w:r>
          </w:p>
        </w:tc>
        <w:tc>
          <w:tcPr>
            <w:tcW w:w="7201" w:type="dxa"/>
            <w:vAlign w:val="center"/>
          </w:tcPr>
          <w:p w14:paraId="2634D28F" w14:textId="77777777" w:rsidR="00BC03E1" w:rsidRDefault="00BC03E1" w:rsidP="00A60F8F"/>
        </w:tc>
      </w:tr>
      <w:tr w:rsidR="004A4438" w14:paraId="103F6E3F" w14:textId="77777777" w:rsidTr="00B92B3D">
        <w:trPr>
          <w:cantSplit/>
          <w:trHeight w:val="12472"/>
          <w:jc w:val="center"/>
        </w:trPr>
        <w:tc>
          <w:tcPr>
            <w:tcW w:w="10194" w:type="dxa"/>
            <w:gridSpan w:val="3"/>
          </w:tcPr>
          <w:p w14:paraId="386F9248" w14:textId="77777777" w:rsidR="004A4438" w:rsidRDefault="004A4438" w:rsidP="00A60F8F">
            <w:pPr>
              <w:jc w:val="left"/>
            </w:pPr>
          </w:p>
          <w:p w14:paraId="2B4BA681" w14:textId="77777777" w:rsidR="004A4438" w:rsidRDefault="004A4438" w:rsidP="00A60F8F">
            <w:pPr>
              <w:jc w:val="left"/>
            </w:pPr>
            <w:r>
              <w:rPr>
                <w:rFonts w:hint="eastAsia"/>
              </w:rPr>
              <w:t>Title(제목):</w:t>
            </w:r>
          </w:p>
        </w:tc>
      </w:tr>
    </w:tbl>
    <w:p w14:paraId="6C751005" w14:textId="77777777" w:rsidR="004A4438" w:rsidRDefault="004A4438"/>
    <w:sectPr w:rsidR="004A4438" w:rsidSect="002A56B0">
      <w:headerReference w:type="default" r:id="rId6"/>
      <w:footerReference w:type="default" r:id="rId7"/>
      <w:pgSz w:w="11906" w:h="16838"/>
      <w:pgMar w:top="894" w:right="851" w:bottom="851" w:left="851" w:header="851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C9D4" w14:textId="77777777" w:rsidR="00581BCE" w:rsidRDefault="00581BCE">
      <w:r>
        <w:separator/>
      </w:r>
    </w:p>
  </w:endnote>
  <w:endnote w:type="continuationSeparator" w:id="0">
    <w:p w14:paraId="4D6679BB" w14:textId="77777777" w:rsidR="00581BCE" w:rsidRDefault="0058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etendard SemiBold">
    <w:altName w:val="맑은 고딕"/>
    <w:panose1 w:val="00000000000000000000"/>
    <w:charset w:val="81"/>
    <w:family w:val="modern"/>
    <w:notTrueType/>
    <w:pitch w:val="variable"/>
    <w:sig w:usb0="E10002FF" w:usb1="1B57E5FF" w:usb2="00000011" w:usb3="00000000" w:csb0="0028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705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FBDDA" w14:textId="77777777" w:rsidR="00E55EDF" w:rsidRDefault="00E55E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3524C" w14:textId="77777777" w:rsidR="00E55EDF" w:rsidRDefault="00E55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24EC" w14:textId="77777777" w:rsidR="00581BCE" w:rsidRDefault="00581BCE">
      <w:r>
        <w:separator/>
      </w:r>
    </w:p>
  </w:footnote>
  <w:footnote w:type="continuationSeparator" w:id="0">
    <w:p w14:paraId="41481424" w14:textId="77777777" w:rsidR="00581BCE" w:rsidRDefault="0058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B84C" w14:textId="77777777" w:rsidR="00437541" w:rsidRDefault="002A56B0" w:rsidP="002A56B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left" w:pos="7140"/>
        <w:tab w:val="right" w:pos="9026"/>
      </w:tabs>
      <w:spacing w:after="200" w:line="276" w:lineRule="auto"/>
      <w:ind w:right="-2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1E015AD" wp14:editId="7CAC6BBB">
          <wp:extent cx="1497050" cy="247650"/>
          <wp:effectExtent l="0" t="0" r="825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41"/>
                  <a:stretch/>
                </pic:blipFill>
                <pic:spPr bwMode="auto">
                  <a:xfrm>
                    <a:off x="0" y="0"/>
                    <a:ext cx="1613978" cy="266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8D"/>
    <w:rsid w:val="00032A06"/>
    <w:rsid w:val="00080946"/>
    <w:rsid w:val="000F689E"/>
    <w:rsid w:val="00244786"/>
    <w:rsid w:val="002838D1"/>
    <w:rsid w:val="002A56B0"/>
    <w:rsid w:val="002E21BD"/>
    <w:rsid w:val="00385D00"/>
    <w:rsid w:val="003B70C5"/>
    <w:rsid w:val="00407302"/>
    <w:rsid w:val="00421C0C"/>
    <w:rsid w:val="00437541"/>
    <w:rsid w:val="004A4438"/>
    <w:rsid w:val="004E7BB8"/>
    <w:rsid w:val="00562B34"/>
    <w:rsid w:val="00581BCE"/>
    <w:rsid w:val="005B67F4"/>
    <w:rsid w:val="006004D1"/>
    <w:rsid w:val="0064483E"/>
    <w:rsid w:val="006F2E8D"/>
    <w:rsid w:val="007106DA"/>
    <w:rsid w:val="00733E2B"/>
    <w:rsid w:val="007D57EF"/>
    <w:rsid w:val="0091284F"/>
    <w:rsid w:val="00A95489"/>
    <w:rsid w:val="00B92B3D"/>
    <w:rsid w:val="00BB6E21"/>
    <w:rsid w:val="00BC03E1"/>
    <w:rsid w:val="00C16853"/>
    <w:rsid w:val="00C30D8D"/>
    <w:rsid w:val="00CC7556"/>
    <w:rsid w:val="00D60828"/>
    <w:rsid w:val="00D658EA"/>
    <w:rsid w:val="00DC5C5F"/>
    <w:rsid w:val="00E55EDF"/>
    <w:rsid w:val="00E8773C"/>
    <w:rsid w:val="00EF6C46"/>
    <w:rsid w:val="00F22DED"/>
    <w:rsid w:val="00F9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93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ordWrap w:val="0"/>
      <w:autoSpaceDE w:val="0"/>
      <w:autoSpaceDN w:val="0"/>
    </w:pPr>
    <w:rPr>
      <w:kern w:val="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qFormat/>
    <w:pPr>
      <w:ind w:leftChars="400" w:left="800"/>
    </w:pPr>
  </w:style>
  <w:style w:type="paragraph" w:styleId="BalloonText">
    <w:name w:val="Balloon Text"/>
    <w:basedOn w:val="Normal"/>
    <w:semiHidden/>
    <w:rPr>
      <w:rFonts w:ascii="Arial" w:eastAsia="돋움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513"/>
        <w:tab w:val="right" w:pos="9026"/>
      </w:tabs>
      <w:wordWrap/>
      <w:autoSpaceDE/>
      <w:autoSpaceDN/>
      <w:snapToGrid w:val="0"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MY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val="en-MY" w:eastAsia="en-US"/>
    </w:rPr>
  </w:style>
  <w:style w:type="paragraph" w:styleId="Footer">
    <w:name w:val="footer"/>
    <w:basedOn w:val="Normal"/>
    <w:link w:val="FooterChar"/>
    <w:uiPriority w:val="99"/>
    <w:unhideWhenUsed/>
    <w:pPr>
      <w:widowControl/>
      <w:tabs>
        <w:tab w:val="center" w:pos="4513"/>
        <w:tab w:val="right" w:pos="9026"/>
      </w:tabs>
      <w:wordWrap/>
      <w:autoSpaceDE/>
      <w:autoSpaceDN/>
      <w:snapToGrid w:val="0"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MY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sz w:val="22"/>
      <w:szCs w:val="22"/>
      <w:lang w:val="en-MY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c\Documents\Custom%20Office%20Templates\17th%20Korean%20Speech%20Contest%20in%20Malaysia%20(Application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17th Korean Speech Contest in Malaysia (Application Form).dotx</Template>
  <TotalTime>0</TotalTime>
  <Pages>4</Pages>
  <Words>336</Words>
  <Characters>2237</Characters>
  <Application>Microsoft Office Word</Application>
  <DocSecurity>0</DocSecurity>
  <Lines>117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2022-12-22T02:02:00Z</dcterms:created>
  <dcterms:modified xsi:type="dcterms:W3CDTF">2025-03-26T07:44:00Z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5b34db44ffc1ec0ad861c6f8db9d4be3d36e2ef38a7ce6f20f4eabe1048f3b30</vt:lpwstr>
  </property>
</Properties>
</file>